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UI/images/PM.png" ContentType="image/.PNG"/>
  <Override PartName="/customUI/images/PRM.png" ContentType="image/.PNG"/>
  <Override PartName="/customUI/images/UM.png" ContentType="image/.PNG"/>
  <Override PartName="/customUI/images/RM.png" ContentType="image/.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dae128505484b6e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1146" w14:textId="4E80A1B4" w:rsidR="00A253F1" w:rsidRDefault="00A253F1" w:rsidP="00A253F1">
      <w:pPr>
        <w:pStyle w:val="001-MSCDATA"/>
      </w:pPr>
      <w:r>
        <w:t xml:space="preserve">Stalowa Wola, dnia </w:t>
      </w:r>
      <w:r w:rsidR="00E05E74">
        <w:t>22</w:t>
      </w:r>
      <w:r>
        <w:t xml:space="preserve"> stycznia 2026 roku</w:t>
      </w:r>
    </w:p>
    <w:p w14:paraId="078E8878" w14:textId="750C991E" w:rsidR="00A253F1" w:rsidRDefault="00A253F1" w:rsidP="00A253F1">
      <w:pPr>
        <w:pStyle w:val="002-ZNAK"/>
      </w:pPr>
      <w:r>
        <w:tab/>
        <w:t>ARK.7021.3.2.2026.PH</w:t>
      </w:r>
    </w:p>
    <w:p w14:paraId="02161580" w14:textId="3884C09C" w:rsidR="00A253F1" w:rsidRDefault="00AF167B" w:rsidP="00A253F1">
      <w:pPr>
        <w:pStyle w:val="003-INTERESANT"/>
      </w:pPr>
      <w:r w:rsidRPr="00AF167B">
        <w:rPr>
          <w:bCs/>
        </w:rPr>
        <w:t>Komisja Gospodarki Komunalnej, Geodezji, Architektury i Ochrony Środowiska</w:t>
      </w:r>
      <w:r w:rsidR="00A253F1">
        <w:br/>
        <w:t xml:space="preserve">ul. </w:t>
      </w:r>
      <w:r>
        <w:t xml:space="preserve">Wolności </w:t>
      </w:r>
      <w:r w:rsidR="00F90DBB">
        <w:t>7</w:t>
      </w:r>
      <w:r w:rsidR="00A253F1">
        <w:br/>
        <w:t>37 – 450 Stalowa Wola</w:t>
      </w:r>
    </w:p>
    <w:p w14:paraId="388E3808" w14:textId="2F4DC4AF" w:rsidR="00A253F1" w:rsidRDefault="00A253F1" w:rsidP="006F2216">
      <w:pPr>
        <w:pStyle w:val="005-TRE"/>
      </w:pPr>
      <w:r>
        <w:t>W</w:t>
      </w:r>
      <w:r w:rsidRPr="00A253F1">
        <w:t xml:space="preserve"> związku z naciskami jednego z mieszkańców dotyczącymi usunięcia drzew </w:t>
      </w:r>
      <w:r w:rsidR="006F2216">
        <w:t>rosnących w</w:t>
      </w:r>
      <w:r w:rsidR="006F2216" w:rsidRPr="00A253F1">
        <w:t xml:space="preserve"> rejonie</w:t>
      </w:r>
      <w:r w:rsidR="006F2216">
        <w:t xml:space="preserve"> parkingu przy ogrodzeniu, </w:t>
      </w:r>
      <w:r>
        <w:t xml:space="preserve">na działce nr 816/2 w </w:t>
      </w:r>
      <w:proofErr w:type="spellStart"/>
      <w:r>
        <w:t>obr</w:t>
      </w:r>
      <w:proofErr w:type="spellEnd"/>
      <w:r>
        <w:t>. 3 – Centrum należącej do gminy</w:t>
      </w:r>
      <w:r w:rsidR="006F2216">
        <w:t>, w rejonie</w:t>
      </w:r>
      <w:r w:rsidRPr="00A253F1">
        <w:t xml:space="preserve"> nieruchomości</w:t>
      </w:r>
      <w:r>
        <w:t xml:space="preserve"> </w:t>
      </w:r>
      <w:r w:rsidR="00C86B3C">
        <w:t>[numer]</w:t>
      </w:r>
      <w:r>
        <w:t xml:space="preserve"> na ul. </w:t>
      </w:r>
      <w:r w:rsidR="003F5459">
        <w:t>[adres]</w:t>
      </w:r>
      <w:r>
        <w:t xml:space="preserve">, </w:t>
      </w:r>
      <w:r w:rsidRPr="00A253F1">
        <w:t xml:space="preserve">zwróciliśmy się do zarządcy budynku </w:t>
      </w:r>
      <w:r w:rsidR="000F765A">
        <w:t xml:space="preserve">tj. Spółdzielni Budownictwa Mieszkaniowego </w:t>
      </w:r>
      <w:r w:rsidR="000F765A">
        <w:br/>
      </w:r>
      <w:r w:rsidRPr="00A253F1">
        <w:t>z prośbą o przedstawienie stanowiska większości mieszkańców w tej sprawie</w:t>
      </w:r>
      <w:r w:rsidR="00ED24B7">
        <w:t>. W odpowiedzi</w:t>
      </w:r>
      <w:r w:rsidR="003C42B1">
        <w:t xml:space="preserve"> SBM poinformowało, że wpłynął jeden sprzeciw podpisany przez dwóch mieszkańców.</w:t>
      </w:r>
      <w:r w:rsidR="007D203D">
        <w:t xml:space="preserve"> Mieszkaniec w dalszym ciągu podtrzymuje </w:t>
      </w:r>
      <w:r w:rsidR="002248D9">
        <w:t>potrzebę usunięcia przedmiotowych drzew</w:t>
      </w:r>
      <w:r w:rsidR="00B73BDA">
        <w:t>, w związku z czym prosimy o zajęcie stanowiska w tej sprawie.</w:t>
      </w:r>
    </w:p>
    <w:p w14:paraId="0CBF6744" w14:textId="313549FA" w:rsidR="00C7391E" w:rsidRDefault="00C7391E" w:rsidP="006F2216">
      <w:pPr>
        <w:pStyle w:val="005-TRE"/>
      </w:pPr>
      <w:r>
        <w:t>Załączniki</w:t>
      </w:r>
      <w:r w:rsidR="001A2DBF">
        <w:t>:</w:t>
      </w:r>
      <w:r>
        <w:br/>
        <w:t xml:space="preserve">1. </w:t>
      </w:r>
      <w:r w:rsidR="00751CE1">
        <w:t xml:space="preserve">Pismo własne do Zarządcy nieruchomości </w:t>
      </w:r>
      <w:r w:rsidR="003F5459">
        <w:t>[adres]</w:t>
      </w:r>
      <w:r w:rsidR="00E85E0D">
        <w:t xml:space="preserve"> w Stalowej Woli</w:t>
      </w:r>
      <w:r w:rsidR="001C1720">
        <w:t xml:space="preserve"> wraz z mapą</w:t>
      </w:r>
      <w:r w:rsidR="007C13DA">
        <w:t>.</w:t>
      </w:r>
    </w:p>
    <w:p w14:paraId="63CFEE52" w14:textId="7052AFFA" w:rsidR="00AC5231" w:rsidRDefault="00751CE1" w:rsidP="006F2216">
      <w:pPr>
        <w:pStyle w:val="005-TRE"/>
      </w:pPr>
      <w:r>
        <w:t xml:space="preserve">2. </w:t>
      </w:r>
      <w:r w:rsidR="008D56A6">
        <w:t>Sprzeciw</w:t>
      </w:r>
      <w:r w:rsidR="00AC5231">
        <w:t xml:space="preserve"> w spr</w:t>
      </w:r>
      <w:r w:rsidR="008D56A6">
        <w:t xml:space="preserve">awie wycinki drzew obok budynku przy ul. </w:t>
      </w:r>
      <w:r w:rsidR="00ED6958">
        <w:t>[adres]</w:t>
      </w:r>
      <w:r w:rsidR="008D56A6">
        <w:t xml:space="preserve"> w Stalowej Woli podpisany przez </w:t>
      </w:r>
      <w:r w:rsidR="00724E5E">
        <w:t>osoby fizyczne</w:t>
      </w:r>
      <w:r w:rsidR="008D56A6">
        <w:t>.</w:t>
      </w:r>
    </w:p>
    <w:p w14:paraId="29D2BAF2" w14:textId="37B471F6" w:rsidR="008D56A6" w:rsidRDefault="005E3EF4" w:rsidP="006F2216">
      <w:pPr>
        <w:pStyle w:val="005-TRE"/>
      </w:pPr>
      <w:r>
        <w:t>3</w:t>
      </w:r>
      <w:r w:rsidR="007C13DA">
        <w:t>. Odpowiedź SBM.</w:t>
      </w:r>
    </w:p>
    <w:p w14:paraId="0FDCCD34" w14:textId="21482CD7" w:rsidR="006472D2" w:rsidRPr="00A253F1" w:rsidRDefault="005E3EF4" w:rsidP="006F2216">
      <w:pPr>
        <w:pStyle w:val="005-TRE"/>
      </w:pPr>
      <w:r>
        <w:t>4</w:t>
      </w:r>
      <w:r w:rsidR="006472D2">
        <w:t>. Zdjęcia z wizji w trenie przeprowadzo</w:t>
      </w:r>
      <w:r w:rsidR="001A2DBF">
        <w:t xml:space="preserve">nej w styczniu br. przez kierownika Biura Architektury </w:t>
      </w:r>
      <w:r w:rsidR="00490ADB">
        <w:t>Krajobrazu</w:t>
      </w:r>
      <w:r w:rsidR="001A2DBF">
        <w:t>.</w:t>
      </w:r>
    </w:p>
    <w:p w14:paraId="4B262FF1" w14:textId="72737ACF" w:rsidR="00A253F1" w:rsidRDefault="00A253F1" w:rsidP="00A253F1">
      <w:pPr>
        <w:pStyle w:val="007-ROZDZIELNIK"/>
      </w:pPr>
      <w:r>
        <w:t>Otrzymał:</w:t>
      </w:r>
      <w:r>
        <w:br/>
        <w:t>1. adresat</w:t>
      </w:r>
      <w:r>
        <w:br/>
        <w:t xml:space="preserve">2. </w:t>
      </w:r>
      <w:r w:rsidR="00E85E0D">
        <w:t>a</w:t>
      </w:r>
      <w:r>
        <w:t>a</w:t>
      </w:r>
      <w:r>
        <w:br/>
      </w:r>
    </w:p>
    <w:p w14:paraId="130A0812" w14:textId="77777777" w:rsidR="00A253F1" w:rsidRPr="007E2F05" w:rsidRDefault="00A253F1" w:rsidP="00A253F1">
      <w:pPr>
        <w:pStyle w:val="008-TWRCA"/>
      </w:pPr>
      <w:r>
        <w:t>Wytworzyła: Beata Kowal</w:t>
      </w:r>
      <w:r>
        <w:br/>
      </w:r>
    </w:p>
    <w:p w14:paraId="02E45403" w14:textId="77777777" w:rsidR="00A253F1" w:rsidRPr="00060A41" w:rsidRDefault="00A253F1" w:rsidP="00A253F1">
      <w:pPr>
        <w:pStyle w:val="005-TRE"/>
      </w:pPr>
    </w:p>
    <w:p w14:paraId="719FBC19" w14:textId="77777777" w:rsidR="00827EF5" w:rsidRDefault="00827EF5" w:rsidP="003D2616"/>
    <w:p w14:paraId="180000CC" w14:textId="77777777" w:rsidR="005724DF" w:rsidRDefault="005724DF" w:rsidP="003D2616"/>
    <w:p w14:paraId="30B40988" w14:textId="2329F20F" w:rsidR="005724DF" w:rsidRPr="00827EF5" w:rsidRDefault="005724DF" w:rsidP="00515068">
      <w:pPr>
        <w:spacing w:line="240" w:lineRule="auto"/>
        <w:ind w:right="283"/>
      </w:pPr>
      <w:r w:rsidRPr="009C09D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</w:t>
      </w:r>
    </w:p>
    <w:sectPr w:rsidR="005724DF" w:rsidRPr="00827EF5" w:rsidSect="00A253F1">
      <w:headerReference w:type="first" r:id="rId11"/>
      <w:pgSz w:w="11906" w:h="16838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EECF" w14:textId="77777777" w:rsidR="00E25160" w:rsidRDefault="00E25160" w:rsidP="00F57551">
      <w:pPr>
        <w:spacing w:after="0" w:line="240" w:lineRule="auto"/>
      </w:pPr>
      <w:r>
        <w:separator/>
      </w:r>
    </w:p>
  </w:endnote>
  <w:endnote w:type="continuationSeparator" w:id="0">
    <w:p w14:paraId="055F59D0" w14:textId="77777777" w:rsidR="00E25160" w:rsidRDefault="00E25160" w:rsidP="00F5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6F54" w14:textId="77777777" w:rsidR="00E25160" w:rsidRDefault="00E25160" w:rsidP="00F57551">
      <w:pPr>
        <w:spacing w:after="0" w:line="240" w:lineRule="auto"/>
      </w:pPr>
      <w:r>
        <w:separator/>
      </w:r>
    </w:p>
  </w:footnote>
  <w:footnote w:type="continuationSeparator" w:id="0">
    <w:p w14:paraId="5C26424E" w14:textId="77777777" w:rsidR="00E25160" w:rsidRDefault="00E25160" w:rsidP="00F5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7C4F" w14:textId="76B4F78D" w:rsidR="00647464" w:rsidRPr="00A253F1" w:rsidRDefault="00A253F1" w:rsidP="00A253F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89D2C3" wp14:editId="27492A43">
          <wp:simplePos x="0" y="0"/>
          <wp:positionH relativeFrom="column">
            <wp:posOffset>449580</wp:posOffset>
          </wp:positionH>
          <wp:positionV relativeFrom="paragraph">
            <wp:posOffset>-175895</wp:posOffset>
          </wp:positionV>
          <wp:extent cx="1080000" cy="972000"/>
          <wp:effectExtent l="0" t="0" r="0" b="0"/>
          <wp:wrapNone/>
          <wp:docPr id="679821516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8215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5-10"/>
    <w:docVar w:name="LE_Links" w:val="{F28F243C-8219-4E79-920E-DCDCFE890D85}"/>
  </w:docVars>
  <w:rsids>
    <w:rsidRoot w:val="00A253F1"/>
    <w:rsid w:val="0001564D"/>
    <w:rsid w:val="00026186"/>
    <w:rsid w:val="00027D00"/>
    <w:rsid w:val="00034FB4"/>
    <w:rsid w:val="00042FCE"/>
    <w:rsid w:val="00061899"/>
    <w:rsid w:val="000630BE"/>
    <w:rsid w:val="000F765A"/>
    <w:rsid w:val="001675EF"/>
    <w:rsid w:val="001A2DBF"/>
    <w:rsid w:val="001C1720"/>
    <w:rsid w:val="001F6720"/>
    <w:rsid w:val="002248D9"/>
    <w:rsid w:val="0024084A"/>
    <w:rsid w:val="00316BE4"/>
    <w:rsid w:val="003220F7"/>
    <w:rsid w:val="00372047"/>
    <w:rsid w:val="00381B60"/>
    <w:rsid w:val="003A1F49"/>
    <w:rsid w:val="003A5B22"/>
    <w:rsid w:val="003B527B"/>
    <w:rsid w:val="003C42B1"/>
    <w:rsid w:val="003D2616"/>
    <w:rsid w:val="003F0EE5"/>
    <w:rsid w:val="003F5459"/>
    <w:rsid w:val="00490ADB"/>
    <w:rsid w:val="004E25A2"/>
    <w:rsid w:val="004F2EDC"/>
    <w:rsid w:val="00515068"/>
    <w:rsid w:val="005567E8"/>
    <w:rsid w:val="00562CAB"/>
    <w:rsid w:val="00567E7D"/>
    <w:rsid w:val="005724DF"/>
    <w:rsid w:val="005E3EF4"/>
    <w:rsid w:val="00604C88"/>
    <w:rsid w:val="00635040"/>
    <w:rsid w:val="00641CDF"/>
    <w:rsid w:val="006472D2"/>
    <w:rsid w:val="00647464"/>
    <w:rsid w:val="006725CB"/>
    <w:rsid w:val="00675469"/>
    <w:rsid w:val="006C6E6C"/>
    <w:rsid w:val="006F2216"/>
    <w:rsid w:val="00724E5E"/>
    <w:rsid w:val="00751CE1"/>
    <w:rsid w:val="007A4AF2"/>
    <w:rsid w:val="007A7B3D"/>
    <w:rsid w:val="007C13DA"/>
    <w:rsid w:val="007C6E88"/>
    <w:rsid w:val="007D203D"/>
    <w:rsid w:val="008124BC"/>
    <w:rsid w:val="00827EF5"/>
    <w:rsid w:val="0084293F"/>
    <w:rsid w:val="0085057C"/>
    <w:rsid w:val="008516E8"/>
    <w:rsid w:val="0088782C"/>
    <w:rsid w:val="008D56A6"/>
    <w:rsid w:val="009323F3"/>
    <w:rsid w:val="00957C23"/>
    <w:rsid w:val="009E20ED"/>
    <w:rsid w:val="009F5365"/>
    <w:rsid w:val="00A065EE"/>
    <w:rsid w:val="00A14BB9"/>
    <w:rsid w:val="00A24DBB"/>
    <w:rsid w:val="00A253F1"/>
    <w:rsid w:val="00A65AA6"/>
    <w:rsid w:val="00AC5231"/>
    <w:rsid w:val="00AC56AC"/>
    <w:rsid w:val="00AD0FF8"/>
    <w:rsid w:val="00AE531D"/>
    <w:rsid w:val="00AE6352"/>
    <w:rsid w:val="00AF167B"/>
    <w:rsid w:val="00AF4CEE"/>
    <w:rsid w:val="00B47968"/>
    <w:rsid w:val="00B5597D"/>
    <w:rsid w:val="00B73BDA"/>
    <w:rsid w:val="00BA1271"/>
    <w:rsid w:val="00BA7AD0"/>
    <w:rsid w:val="00C050FB"/>
    <w:rsid w:val="00C15DE9"/>
    <w:rsid w:val="00C33BF8"/>
    <w:rsid w:val="00C7391E"/>
    <w:rsid w:val="00C86B3C"/>
    <w:rsid w:val="00CB7179"/>
    <w:rsid w:val="00D03557"/>
    <w:rsid w:val="00D23377"/>
    <w:rsid w:val="00D27B7D"/>
    <w:rsid w:val="00D323D3"/>
    <w:rsid w:val="00D56DBB"/>
    <w:rsid w:val="00D635E1"/>
    <w:rsid w:val="00E05E74"/>
    <w:rsid w:val="00E07D3B"/>
    <w:rsid w:val="00E25160"/>
    <w:rsid w:val="00E51F1E"/>
    <w:rsid w:val="00E85E0D"/>
    <w:rsid w:val="00EB2842"/>
    <w:rsid w:val="00EC334E"/>
    <w:rsid w:val="00ED24B7"/>
    <w:rsid w:val="00ED6958"/>
    <w:rsid w:val="00ED7709"/>
    <w:rsid w:val="00F1114F"/>
    <w:rsid w:val="00F30AA6"/>
    <w:rsid w:val="00F434F5"/>
    <w:rsid w:val="00F57551"/>
    <w:rsid w:val="00F90DBB"/>
    <w:rsid w:val="00F94B5E"/>
    <w:rsid w:val="00FB4417"/>
    <w:rsid w:val="00FE7A11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0EE5C"/>
  <w15:chartTrackingRefBased/>
  <w15:docId w15:val="{57013675-3844-406A-BC27-E3E169EB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5A2"/>
    <w:pPr>
      <w:spacing w:after="120" w:line="288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03557"/>
    <w:pPr>
      <w:keepNext/>
      <w:keepLines/>
      <w:spacing w:after="360"/>
      <w:outlineLvl w:val="0"/>
    </w:pPr>
    <w:rPr>
      <w:rFonts w:eastAsiaTheme="majorEastAsia" w:cstheme="majorBidi"/>
      <w:b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557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Nagwek3">
    <w:name w:val="heading 3"/>
    <w:basedOn w:val="Normalny"/>
    <w:link w:val="Nagwek3Znak"/>
    <w:uiPriority w:val="9"/>
    <w:qFormat/>
    <w:rsid w:val="00034FB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557"/>
    <w:rPr>
      <w:rFonts w:eastAsiaTheme="majorEastAsia" w:cstheme="majorBidi"/>
      <w:b/>
      <w:sz w:val="40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34FB4"/>
    <w:rPr>
      <w:rFonts w:eastAsia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557"/>
    <w:rPr>
      <w:rFonts w:asciiTheme="majorHAnsi" w:eastAsiaTheme="majorEastAsia" w:hAnsiTheme="majorHAnsi" w:cstheme="majorBidi"/>
      <w:b/>
      <w:sz w:val="3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5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551"/>
  </w:style>
  <w:style w:type="paragraph" w:styleId="Stopka">
    <w:name w:val="footer"/>
    <w:basedOn w:val="Normalny"/>
    <w:link w:val="StopkaZnak"/>
    <w:uiPriority w:val="99"/>
    <w:unhideWhenUsed/>
    <w:rsid w:val="00F5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551"/>
  </w:style>
  <w:style w:type="paragraph" w:customStyle="1" w:styleId="001-MSCDATA">
    <w:name w:val="001-MSC_DATA"/>
    <w:basedOn w:val="Normalny"/>
    <w:next w:val="002-ZNAK"/>
    <w:qFormat/>
    <w:rsid w:val="00BA7AD0"/>
    <w:pPr>
      <w:spacing w:after="0"/>
      <w:jc w:val="right"/>
    </w:pPr>
  </w:style>
  <w:style w:type="paragraph" w:customStyle="1" w:styleId="002-ZNAK">
    <w:name w:val="002-ZNAK"/>
    <w:basedOn w:val="Normalny"/>
    <w:next w:val="003-INTERESANT"/>
    <w:qFormat/>
    <w:rsid w:val="00BA7AD0"/>
    <w:pPr>
      <w:tabs>
        <w:tab w:val="center" w:pos="1559"/>
      </w:tabs>
      <w:spacing w:before="1120" w:after="360"/>
      <w:jc w:val="left"/>
    </w:pPr>
  </w:style>
  <w:style w:type="paragraph" w:customStyle="1" w:styleId="003-INTERESANT">
    <w:name w:val="003-INTERESANT"/>
    <w:basedOn w:val="Normalny"/>
    <w:next w:val="005-TRE"/>
    <w:qFormat/>
    <w:rsid w:val="009F5365"/>
    <w:pPr>
      <w:spacing w:after="720"/>
      <w:ind w:left="5103"/>
      <w:jc w:val="left"/>
    </w:pPr>
    <w:rPr>
      <w:b/>
    </w:rPr>
  </w:style>
  <w:style w:type="paragraph" w:customStyle="1" w:styleId="004-TYTU">
    <w:name w:val="004-TYTUŁ"/>
    <w:basedOn w:val="Normalny"/>
    <w:next w:val="005-TRE"/>
    <w:qFormat/>
    <w:rsid w:val="009F5365"/>
    <w:pPr>
      <w:spacing w:after="360"/>
    </w:pPr>
    <w:rPr>
      <w:b/>
    </w:rPr>
  </w:style>
  <w:style w:type="paragraph" w:customStyle="1" w:styleId="005-TRE">
    <w:name w:val="005-TREŚĆ"/>
    <w:basedOn w:val="Normalny"/>
    <w:qFormat/>
    <w:rsid w:val="009F5365"/>
  </w:style>
  <w:style w:type="paragraph" w:customStyle="1" w:styleId="006-ZWRKOCZCY">
    <w:name w:val="006-ZWR_KOŃCZĄCY"/>
    <w:basedOn w:val="Normalny"/>
    <w:next w:val="007-ROZDZIELNIKPOZWRKOCZ"/>
    <w:qFormat/>
    <w:rsid w:val="00027D00"/>
    <w:pPr>
      <w:spacing w:before="600"/>
      <w:ind w:left="6521"/>
    </w:pPr>
  </w:style>
  <w:style w:type="paragraph" w:customStyle="1" w:styleId="007-ROZDZIELNIKPOZWRKOCZ">
    <w:name w:val="007-ROZDZIELNIK_PO_ZWR_KOŃCZ"/>
    <w:basedOn w:val="Normalny"/>
    <w:next w:val="008-TWRCA"/>
    <w:qFormat/>
    <w:rsid w:val="00F94B5E"/>
    <w:pPr>
      <w:spacing w:before="960" w:after="0"/>
      <w:jc w:val="left"/>
    </w:pPr>
    <w:rPr>
      <w:sz w:val="18"/>
    </w:rPr>
  </w:style>
  <w:style w:type="paragraph" w:customStyle="1" w:styleId="007-ROZDZIELNIK">
    <w:name w:val="007-ROZDZIELNIK"/>
    <w:basedOn w:val="007-ROZDZIELNIKPOZWRKOCZ"/>
    <w:next w:val="008-TWRCA"/>
    <w:qFormat/>
    <w:rsid w:val="001F6720"/>
    <w:pPr>
      <w:spacing w:before="1680"/>
    </w:pPr>
  </w:style>
  <w:style w:type="paragraph" w:customStyle="1" w:styleId="008-TWRCA">
    <w:name w:val="008-TWÓRCA"/>
    <w:basedOn w:val="007-ROZDZIELNIK"/>
    <w:next w:val="Normalny"/>
    <w:qFormat/>
    <w:rsid w:val="00BA1271"/>
    <w:pPr>
      <w:spacing w:before="600"/>
    </w:pPr>
  </w:style>
  <w:style w:type="paragraph" w:customStyle="1" w:styleId="002-ZNAKBEZNAGWKWFIRM">
    <w:name w:val="002-ZNAK_BEZ_NAGŁÓWKÓW_FIRM"/>
    <w:basedOn w:val="002-ZNAK"/>
    <w:next w:val="003-INTERESANT"/>
    <w:qFormat/>
    <w:rsid w:val="00A24DBB"/>
    <w:pPr>
      <w:spacing w:before="0" w:after="600"/>
    </w:pPr>
  </w:style>
  <w:style w:type="character" w:styleId="Pogrubienie">
    <w:name w:val="Strong"/>
    <w:basedOn w:val="Domylnaczcionkaakapitu"/>
    <w:uiPriority w:val="22"/>
    <w:qFormat/>
    <w:rsid w:val="00572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owal\OneDrive%20-%20Gmina%20Stalowa%20Wola\Pulpit\FirmowkaMiejska%20(2)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_rels/customUI.xml.rels><?xml version="1.0" encoding="UTF-8" standalone="yes"?>
<Relationships xmlns="http://schemas.openxmlformats.org/package/2006/relationships"><Relationship Id="PM" Type="http://schemas.openxmlformats.org/officeDocument/2006/relationships/image" Target="images/PM.png"/><Relationship Id="PRM" Type="http://schemas.openxmlformats.org/officeDocument/2006/relationships/image" Target="images/PRM.png"/><Relationship Id="UM" Type="http://schemas.openxmlformats.org/officeDocument/2006/relationships/image" Target="images/UM.png"/><Relationship Id="RM" Type="http://schemas.openxmlformats.org/officeDocument/2006/relationships/image" Target="images/RM.png"/></Relationships>
</file>

<file path=customUI/customUI.xml><?xml version="1.0" encoding="utf-8"?>
<customUI xmlns="http://schemas.microsoft.com/office/2006/01/customui">
  <ribbon startFromScratch="false">
    <tabs>
      <tab id="FirmowkaMiejska" label="Firmówka Miejska" insertBeforeMso="TabHome">
        <group id="Naglowki" label="Nagłówki">
          <button id="PMButton" image="PM" size="large" label="Prezydent Miasta" onAction="PastePM"/>
          <button id="UMButton" image="UM" size="large" label="Urząd Miasta" onAction="PasteUM"/>
          <button id="PRMButton" image="PRM" size="large" label="Przew. Rady Miejskiej" onAction="PastePRM"/>
          <button id="RMButton" image="RM" size="large" label="Rada Miejska" onAction="PasteRM"/>
          <button id="DeleteButton" imageMso="Delete" size="large" label="Bez nagłówka" onAction="DeleteHeaders"/>
        </group>
        <group id="Styles" label="Style">
          <button id="StylesPaneOpen" imageMso="StylesPane" size="large" label="Otwórz style" onAction="StylesPaneOpen"/>
        </group>
        <group idMso="GroupFont" visible="true">
				</group>
        <group idMso="GroupParagraph" visible="true">
				</group>
        <group idMso="GroupParagraphLayout" visible="true">
				</group>
        <group idMso="GroupPageLayoutSetup" visible="true">
				</group>
        <group idMso="GroupInsertTables" visible="true">
				</group>
        <group idMso="GroupComments" visible="true">
				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EA9E7F698F2B498AEE698275E001CD" ma:contentTypeVersion="16" ma:contentTypeDescription="Utwórz nowy dokument." ma:contentTypeScope="" ma:versionID="60ba1a6dc1d8095a0879813dd7b024eb">
  <xsd:schema xmlns:xsd="http://www.w3.org/2001/XMLSchema" xmlns:xs="http://www.w3.org/2001/XMLSchema" xmlns:p="http://schemas.microsoft.com/office/2006/metadata/properties" xmlns:ns2="c7dc0960-ac3a-40f0-9cc9-e8492c7aa151" xmlns:ns3="230a9cbb-940f-4e50-bb3f-28ea9b5b8745" targetNamespace="http://schemas.microsoft.com/office/2006/metadata/properties" ma:root="true" ma:fieldsID="077d19efd139d6ec415115a5637ea082" ns2:_="" ns3:_="">
    <xsd:import namespace="c7dc0960-ac3a-40f0-9cc9-e8492c7aa151"/>
    <xsd:import namespace="230a9cbb-940f-4e50-bb3f-28ea9b5b8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c0960-ac3a-40f0-9cc9-e8492c7a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c635ac3-7f9e-410a-9349-8275f44e7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a9cbb-940f-4e50-bb3f-28ea9b5b8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27f915-dd7d-47f9-a8ab-4851ff548e71}" ma:internalName="TaxCatchAll" ma:showField="CatchAllData" ma:web="230a9cbb-940f-4e50-bb3f-28ea9b5b8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0a9cbb-940f-4e50-bb3f-28ea9b5b8745">
      <UserInfo>
        <DisplayName>Bis Małgorzata</DisplayName>
        <AccountId>203</AccountId>
        <AccountType/>
      </UserInfo>
      <UserInfo>
        <DisplayName>Wojtala Anna</DisplayName>
        <AccountId>176</AccountId>
        <AccountType/>
      </UserInfo>
      <UserInfo>
        <DisplayName>Członkowie witryny Wybory przedstawicieli pracowników Urzędu</DisplayName>
        <AccountId>7</AccountId>
        <AccountType/>
      </UserInfo>
    </SharedWithUsers>
    <lcf76f155ced4ddcb4097134ff3c332f xmlns="c7dc0960-ac3a-40f0-9cc9-e8492c7aa151">
      <Terms xmlns="http://schemas.microsoft.com/office/infopath/2007/PartnerControls"/>
    </lcf76f155ced4ddcb4097134ff3c332f>
    <TaxCatchAll xmlns="230a9cbb-940f-4e50-bb3f-28ea9b5b874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F243C-8219-4E79-920E-DCDCFE890D8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7396837-48C8-4CAC-BA59-667BF78FB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5EE66D-060B-4250-89A2-DCF2224B5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c0960-ac3a-40f0-9cc9-e8492c7aa151"/>
    <ds:schemaRef ds:uri="230a9cbb-940f-4e50-bb3f-28ea9b5b8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2F187-E9C4-408A-819D-A20A7A480B67}">
  <ds:schemaRefs>
    <ds:schemaRef ds:uri="http://schemas.microsoft.com/office/2006/metadata/properties"/>
    <ds:schemaRef ds:uri="http://schemas.microsoft.com/office/infopath/2007/PartnerControls"/>
    <ds:schemaRef ds:uri="230a9cbb-940f-4e50-bb3f-28ea9b5b8745"/>
    <ds:schemaRef ds:uri="c7dc0960-ac3a-40f0-9cc9-e8492c7aa151"/>
  </ds:schemaRefs>
</ds:datastoreItem>
</file>

<file path=customXml/itemProps5.xml><?xml version="1.0" encoding="utf-8"?>
<ds:datastoreItem xmlns:ds="http://schemas.openxmlformats.org/officeDocument/2006/customXml" ds:itemID="{D3812B60-B578-4D48-A2B8-550725B92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FirmowkaMiejska (2)</Template>
  <TotalTime>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Kowal</dc:creator>
  <cp:keywords/>
  <dc:description/>
  <cp:lastModifiedBy>Wosk Iwona</cp:lastModifiedBy>
  <cp:revision>2</cp:revision>
  <cp:lastPrinted>2026-01-20T11:43:00Z</cp:lastPrinted>
  <dcterms:created xsi:type="dcterms:W3CDTF">2026-02-05T09:48:00Z</dcterms:created>
  <dcterms:modified xsi:type="dcterms:W3CDTF">2026-02-05T09:48:00Z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0x010100B7EA9E7F698F2B498AEE698275E001CD</vt:lpwstr>
  </property>
  <property fmtid="{D5CDD505-2E9C-101B-9397-08002B2CF9AE}" pid="3" name="MediaServiceImageTags">
    <vt:lpwstr/>
  </property>
</Properties>
</file>